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E7F4" w14:textId="77777777" w:rsidR="00467DE5" w:rsidRDefault="00CD5655">
      <w:pPr>
        <w:pStyle w:val="Papertitle"/>
        <w:framePr w:w="8505" w:h="4082" w:hRule="exact" w:hSpace="170" w:vSpace="170" w:wrap="around" w:hAnchor="margin" w:x="1" w:yAlign="top" w:anchorLock="1"/>
      </w:pPr>
      <w:r>
        <w:t>Paper title</w:t>
      </w:r>
    </w:p>
    <w:p w14:paraId="35E73D0E" w14:textId="77777777" w:rsidR="00467DE5" w:rsidRDefault="00CD5655">
      <w:pPr>
        <w:pStyle w:val="Author"/>
        <w:framePr w:w="8505" w:h="4082" w:hRule="exact" w:hSpace="170" w:vSpace="170" w:wrap="around" w:hAnchor="margin" w:x="1" w:yAlign="top" w:anchorLock="1"/>
      </w:pPr>
      <w:r>
        <w:t>A.B. Author, C. Auteur &amp; D.E. Author</w:t>
      </w:r>
    </w:p>
    <w:p w14:paraId="031E0B85" w14:textId="77777777" w:rsidR="00467DE5" w:rsidRDefault="00CD5655">
      <w:pPr>
        <w:pStyle w:val="Affiliation"/>
        <w:framePr w:w="8505" w:h="4082" w:hRule="exact" w:hSpace="170" w:vSpace="170" w:wrap="around" w:hAnchor="margin" w:x="1" w:yAlign="top" w:anchorLock="1"/>
      </w:pPr>
      <w:r>
        <w:t>Affiliation</w:t>
      </w:r>
    </w:p>
    <w:p w14:paraId="32ACA118" w14:textId="77777777" w:rsidR="00467DE5" w:rsidRDefault="00CD5655">
      <w:pPr>
        <w:pStyle w:val="Abstract"/>
        <w:framePr w:w="8505" w:wrap="notBeside" w:vAnchor="margin"/>
      </w:pPr>
      <w:r>
        <w:t xml:space="preserve">ABSTRACT: </w:t>
      </w:r>
    </w:p>
    <w:p w14:paraId="23ACDCE8" w14:textId="77777777" w:rsidR="00467DE5" w:rsidRDefault="00467DE5">
      <w:pPr>
        <w:sectPr w:rsidR="00467DE5">
          <w:type w:val="continuous"/>
          <w:pgSz w:w="11907" w:h="16840" w:code="9"/>
          <w:pgMar w:top="1418" w:right="1701" w:bottom="1701" w:left="1701" w:header="0" w:footer="0" w:gutter="0"/>
          <w:cols w:space="397"/>
          <w:formProt w:val="0"/>
          <w:noEndnote/>
        </w:sectPr>
      </w:pPr>
    </w:p>
    <w:p w14:paraId="39A369D4" w14:textId="77777777" w:rsidR="00467DE5" w:rsidRDefault="00CD5655">
      <w:pPr>
        <w:pStyle w:val="Overskrift1"/>
        <w:spacing w:before="0"/>
      </w:pPr>
      <w:r>
        <w:t>Introduction</w:t>
      </w:r>
    </w:p>
    <w:p w14:paraId="4D1FB0AC" w14:textId="77777777" w:rsidR="00467DE5" w:rsidRDefault="00467DE5">
      <w:pPr>
        <w:pStyle w:val="Firstparagraph"/>
      </w:pPr>
    </w:p>
    <w:p w14:paraId="53C99B56" w14:textId="77777777" w:rsidR="00467DE5" w:rsidRDefault="00467DE5"/>
    <w:p w14:paraId="78591ECF" w14:textId="77777777" w:rsidR="00467DE5" w:rsidRDefault="00467DE5"/>
    <w:p w14:paraId="0DFFF2F9" w14:textId="77777777" w:rsidR="00467DE5" w:rsidRDefault="00467DE5"/>
    <w:p w14:paraId="2F18F307" w14:textId="77777777" w:rsidR="00467DE5" w:rsidRDefault="00467DE5"/>
    <w:p w14:paraId="6B3032B3" w14:textId="77777777" w:rsidR="00467DE5" w:rsidRDefault="00467DE5"/>
    <w:p w14:paraId="3315F118" w14:textId="77777777" w:rsidR="00467DE5" w:rsidRDefault="00467DE5"/>
    <w:p w14:paraId="6BCEE721" w14:textId="77777777" w:rsidR="00467DE5" w:rsidRDefault="00467DE5"/>
    <w:p w14:paraId="7B85CCC7" w14:textId="77777777" w:rsidR="00467DE5" w:rsidRDefault="00467DE5"/>
    <w:p w14:paraId="570DEECB" w14:textId="77777777" w:rsidR="00467DE5" w:rsidRDefault="00467DE5"/>
    <w:p w14:paraId="4C8ECF5E" w14:textId="77777777" w:rsidR="00467DE5" w:rsidRDefault="00467DE5"/>
    <w:p w14:paraId="1DB61906" w14:textId="77777777" w:rsidR="00467DE5" w:rsidRDefault="00467DE5"/>
    <w:p w14:paraId="6DEAC6C8" w14:textId="77777777" w:rsidR="00467DE5" w:rsidRDefault="00467DE5"/>
    <w:p w14:paraId="62D8CB0F" w14:textId="77777777" w:rsidR="00467DE5" w:rsidRDefault="00467DE5"/>
    <w:p w14:paraId="31F2E793" w14:textId="77777777" w:rsidR="00467DE5" w:rsidRDefault="00467DE5"/>
    <w:p w14:paraId="4EAAC62C" w14:textId="77777777" w:rsidR="00467DE5" w:rsidRDefault="00467DE5"/>
    <w:p w14:paraId="088162AD" w14:textId="77777777" w:rsidR="00467DE5" w:rsidRDefault="00467DE5"/>
    <w:p w14:paraId="66B32E68" w14:textId="77777777" w:rsidR="00467DE5" w:rsidRDefault="00467DE5"/>
    <w:p w14:paraId="03084864" w14:textId="77777777" w:rsidR="00467DE5" w:rsidRDefault="00467DE5"/>
    <w:p w14:paraId="6FCDDA6C" w14:textId="77777777" w:rsidR="00467DE5" w:rsidRDefault="00467DE5"/>
    <w:p w14:paraId="474166FC" w14:textId="77777777" w:rsidR="00467DE5" w:rsidRDefault="00467DE5"/>
    <w:p w14:paraId="3318A4CB" w14:textId="77777777" w:rsidR="00467DE5" w:rsidRDefault="00467DE5"/>
    <w:p w14:paraId="5376D204" w14:textId="77777777" w:rsidR="00467DE5" w:rsidRDefault="00467DE5"/>
    <w:p w14:paraId="1063CE3B" w14:textId="77777777" w:rsidR="00467DE5" w:rsidRDefault="00467DE5"/>
    <w:p w14:paraId="5FEB5AB0" w14:textId="77777777" w:rsidR="00467DE5" w:rsidRDefault="00467DE5"/>
    <w:p w14:paraId="6303070C" w14:textId="77777777" w:rsidR="00467DE5" w:rsidRDefault="00467DE5"/>
    <w:p w14:paraId="063253E5" w14:textId="77777777" w:rsidR="00467DE5" w:rsidRDefault="00467DE5"/>
    <w:p w14:paraId="53C92752" w14:textId="77777777" w:rsidR="00467DE5" w:rsidRDefault="00467DE5"/>
    <w:p w14:paraId="66F6584B" w14:textId="77777777" w:rsidR="00467DE5" w:rsidRDefault="00467DE5"/>
    <w:p w14:paraId="13A6177B" w14:textId="77777777" w:rsidR="00467DE5" w:rsidRDefault="00467DE5"/>
    <w:p w14:paraId="65DF822D" w14:textId="77777777" w:rsidR="00467DE5" w:rsidRDefault="00467DE5"/>
    <w:p w14:paraId="4A91F6E7" w14:textId="77777777" w:rsidR="00467DE5" w:rsidRDefault="00467DE5"/>
    <w:p w14:paraId="5CB9CDBD" w14:textId="77777777" w:rsidR="00467DE5" w:rsidRDefault="00467DE5"/>
    <w:p w14:paraId="5F16B2FC" w14:textId="77777777" w:rsidR="00467DE5" w:rsidRDefault="00467DE5"/>
    <w:p w14:paraId="04DD59E6" w14:textId="77777777" w:rsidR="00467DE5" w:rsidRDefault="00CD5655">
      <w:pPr>
        <w:pStyle w:val="Firstparagraph"/>
      </w:pPr>
      <w:r>
        <w:t>Last line of first page</w:t>
      </w:r>
    </w:p>
    <w:p w14:paraId="3ACE72B2" w14:textId="77777777" w:rsidR="00467DE5" w:rsidRDefault="00CD5655">
      <w:pPr>
        <w:pStyle w:val="Firstparagraph"/>
      </w:pPr>
      <w:r>
        <w:lastRenderedPageBreak/>
        <w:t>First line of second page</w:t>
      </w:r>
    </w:p>
    <w:p w14:paraId="1D12DB9A" w14:textId="77777777" w:rsidR="00467DE5" w:rsidRDefault="00467DE5"/>
    <w:p w14:paraId="777F5A9D" w14:textId="77777777" w:rsidR="00467DE5" w:rsidRDefault="00467DE5"/>
    <w:p w14:paraId="6BC437A9" w14:textId="77777777" w:rsidR="00467DE5" w:rsidRDefault="00467DE5"/>
    <w:p w14:paraId="61984DB2" w14:textId="77777777" w:rsidR="00467DE5" w:rsidRDefault="00467DE5"/>
    <w:p w14:paraId="2AE996E2" w14:textId="77777777" w:rsidR="00467DE5" w:rsidRDefault="00467DE5"/>
    <w:p w14:paraId="5E4E212F" w14:textId="77777777" w:rsidR="00467DE5" w:rsidRDefault="00467DE5"/>
    <w:p w14:paraId="765BF40B" w14:textId="77777777" w:rsidR="00467DE5" w:rsidRDefault="00467DE5"/>
    <w:p w14:paraId="40AE4062" w14:textId="77777777" w:rsidR="00467DE5" w:rsidRDefault="00467DE5"/>
    <w:p w14:paraId="77E8C923" w14:textId="77777777" w:rsidR="00467DE5" w:rsidRDefault="00467DE5"/>
    <w:p w14:paraId="3879463E" w14:textId="77777777" w:rsidR="00467DE5" w:rsidRDefault="00467DE5"/>
    <w:p w14:paraId="1F887C30" w14:textId="77777777" w:rsidR="00467DE5" w:rsidRDefault="00467DE5"/>
    <w:p w14:paraId="5210F1BD" w14:textId="77777777" w:rsidR="00467DE5" w:rsidRDefault="00467DE5"/>
    <w:p w14:paraId="6F16B141" w14:textId="77777777" w:rsidR="00467DE5" w:rsidRDefault="00467DE5"/>
    <w:p w14:paraId="549B0366" w14:textId="77777777" w:rsidR="00467DE5" w:rsidRDefault="00467DE5"/>
    <w:p w14:paraId="59DE3266" w14:textId="77777777" w:rsidR="00467DE5" w:rsidRDefault="00467DE5"/>
    <w:p w14:paraId="3C4064CC" w14:textId="77777777" w:rsidR="00467DE5" w:rsidRDefault="00467DE5"/>
    <w:p w14:paraId="0D67B59D" w14:textId="77777777" w:rsidR="00467DE5" w:rsidRDefault="00467DE5"/>
    <w:p w14:paraId="5EAEF0CB" w14:textId="77777777" w:rsidR="00467DE5" w:rsidRDefault="00467DE5"/>
    <w:p w14:paraId="785894C1" w14:textId="77777777" w:rsidR="00467DE5" w:rsidRDefault="00467DE5"/>
    <w:p w14:paraId="794F975C" w14:textId="77777777" w:rsidR="00467DE5" w:rsidRDefault="00467DE5"/>
    <w:p w14:paraId="7D6EB04F" w14:textId="77777777" w:rsidR="00467DE5" w:rsidRDefault="00467DE5"/>
    <w:p w14:paraId="1A6ECBB3" w14:textId="77777777" w:rsidR="00467DE5" w:rsidRDefault="00467DE5"/>
    <w:p w14:paraId="27895564" w14:textId="77777777" w:rsidR="00467DE5" w:rsidRDefault="00467DE5"/>
    <w:p w14:paraId="5A9D9C1E" w14:textId="77777777" w:rsidR="00467DE5" w:rsidRDefault="00467DE5"/>
    <w:p w14:paraId="6B7B0CFA" w14:textId="77777777" w:rsidR="00467DE5" w:rsidRDefault="00467DE5"/>
    <w:p w14:paraId="6AADCA1B" w14:textId="77777777" w:rsidR="00467DE5" w:rsidRDefault="00467DE5"/>
    <w:p w14:paraId="282F4E3E" w14:textId="77777777" w:rsidR="00467DE5" w:rsidRDefault="00467DE5"/>
    <w:p w14:paraId="39D97199" w14:textId="77777777" w:rsidR="00467DE5" w:rsidRDefault="00467DE5"/>
    <w:p w14:paraId="65E7C296" w14:textId="77777777" w:rsidR="00467DE5" w:rsidRDefault="00467DE5"/>
    <w:p w14:paraId="0720E3B1" w14:textId="77777777" w:rsidR="00467DE5" w:rsidRDefault="00467DE5"/>
    <w:p w14:paraId="13CB9FB2" w14:textId="77777777" w:rsidR="00467DE5" w:rsidRDefault="00467DE5"/>
    <w:p w14:paraId="05BA3174" w14:textId="77777777" w:rsidR="00467DE5" w:rsidRDefault="00467DE5"/>
    <w:p w14:paraId="5307F50C" w14:textId="77777777" w:rsidR="00467DE5" w:rsidRDefault="00467DE5"/>
    <w:p w14:paraId="7350B941" w14:textId="77777777" w:rsidR="00467DE5" w:rsidRDefault="00467DE5"/>
    <w:p w14:paraId="7ADFE207" w14:textId="77777777" w:rsidR="00467DE5" w:rsidRDefault="00467DE5"/>
    <w:p w14:paraId="79EF2AA3" w14:textId="77777777" w:rsidR="00467DE5" w:rsidRDefault="00467DE5"/>
    <w:p w14:paraId="6743B868" w14:textId="77777777" w:rsidR="00467DE5" w:rsidRDefault="00467DE5"/>
    <w:p w14:paraId="2C065E1A" w14:textId="77777777" w:rsidR="00467DE5" w:rsidRDefault="00467DE5"/>
    <w:p w14:paraId="0B54C9A4" w14:textId="77777777" w:rsidR="00467DE5" w:rsidRDefault="00467DE5"/>
    <w:p w14:paraId="4EC842E9" w14:textId="77777777" w:rsidR="00467DE5" w:rsidRDefault="00467DE5"/>
    <w:p w14:paraId="73BBD688" w14:textId="77777777" w:rsidR="00467DE5" w:rsidRDefault="00467DE5"/>
    <w:p w14:paraId="08222335" w14:textId="77777777" w:rsidR="00467DE5" w:rsidRDefault="00467DE5"/>
    <w:p w14:paraId="20AD6F37" w14:textId="77777777" w:rsidR="00467DE5" w:rsidRDefault="00467DE5"/>
    <w:p w14:paraId="389044FB" w14:textId="77777777" w:rsidR="00467DE5" w:rsidRDefault="00467DE5"/>
    <w:p w14:paraId="11B32D46" w14:textId="77777777" w:rsidR="00467DE5" w:rsidRDefault="00467DE5"/>
    <w:p w14:paraId="21DC92F9" w14:textId="77777777" w:rsidR="00467DE5" w:rsidRDefault="00467DE5"/>
    <w:p w14:paraId="25FF2B4E" w14:textId="77777777" w:rsidR="00467DE5" w:rsidRDefault="00467DE5"/>
    <w:p w14:paraId="492D28CD" w14:textId="77777777" w:rsidR="00467DE5" w:rsidRDefault="00467DE5"/>
    <w:p w14:paraId="648315AA" w14:textId="77777777" w:rsidR="00467DE5" w:rsidRDefault="00467DE5"/>
    <w:p w14:paraId="13E308C1" w14:textId="77777777" w:rsidR="00467DE5" w:rsidRDefault="00467DE5"/>
    <w:p w14:paraId="07D3A078" w14:textId="77777777" w:rsidR="00467DE5" w:rsidRDefault="00467DE5"/>
    <w:p w14:paraId="5CBFD297" w14:textId="77777777" w:rsidR="00467DE5" w:rsidRDefault="00467DE5"/>
    <w:p w14:paraId="45FED122" w14:textId="77777777" w:rsidR="00467DE5" w:rsidRDefault="00467DE5"/>
    <w:p w14:paraId="5BA9DCDE" w14:textId="77777777" w:rsidR="00467DE5" w:rsidRDefault="00467DE5"/>
    <w:p w14:paraId="1E8B107C" w14:textId="77777777" w:rsidR="00467DE5" w:rsidRDefault="00467DE5"/>
    <w:p w14:paraId="580424BC" w14:textId="77777777" w:rsidR="00CD5655" w:rsidRDefault="00CD5655">
      <w:pPr>
        <w:pStyle w:val="Firstparagraph"/>
      </w:pPr>
      <w:r>
        <w:t>Last line of second page</w:t>
      </w:r>
    </w:p>
    <w:sectPr w:rsidR="00CD5655">
      <w:type w:val="continuous"/>
      <w:pgSz w:w="11907" w:h="16840" w:code="9"/>
      <w:pgMar w:top="1418" w:right="1701" w:bottom="1701" w:left="1701" w:header="0" w:footer="0" w:gutter="0"/>
      <w:cols w:space="284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088B96"/>
    <w:lvl w:ilvl="0">
      <w:start w:val="1"/>
      <w:numFmt w:val="decimal"/>
      <w:pStyle w:val="Overskrift1"/>
      <w:lvlText w:val="%1"/>
      <w:legacy w:legacy="1" w:legacySpace="153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Overskrift2"/>
      <w:lvlText w:val="%1.%2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Overskrift3"/>
      <w:lvlText w:val="%1.%2.%3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Overskrift4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3540" w:hanging="708"/>
      </w:pPr>
    </w:lvl>
  </w:abstractNum>
  <w:num w:numId="1" w16cid:durableId="16980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linkStyles/>
  <w:defaultTabStop w:val="227"/>
  <w:autoHyphenation/>
  <w:consecutiveHyphenLimit w:val="3"/>
  <w:hyphenationZone w:val="48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D7"/>
    <w:rsid w:val="003470D7"/>
    <w:rsid w:val="00467DE5"/>
    <w:rsid w:val="00C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2844"/>
  <w15:docId w15:val="{FAD47367-FB5C-4144-AD9A-2A7E6C78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pPr>
      <w:overflowPunct w:val="0"/>
      <w:autoSpaceDE w:val="0"/>
      <w:autoSpaceDN w:val="0"/>
      <w:adjustRightInd w:val="0"/>
      <w:spacing w:line="240" w:lineRule="exact"/>
      <w:ind w:firstLine="227"/>
      <w:jc w:val="both"/>
      <w:textAlignment w:val="baseline"/>
    </w:pPr>
    <w:rPr>
      <w:sz w:val="22"/>
    </w:rPr>
  </w:style>
  <w:style w:type="paragraph" w:styleId="Overskrift1">
    <w:name w:val="heading 1"/>
    <w:aliases w:val="heading 1"/>
    <w:basedOn w:val="Normal"/>
    <w:next w:val="Firstparagraph"/>
    <w:qFormat/>
    <w:pPr>
      <w:keepNext/>
      <w:keepLines/>
      <w:numPr>
        <w:numId w:val="1"/>
      </w:numPr>
      <w:suppressAutoHyphens/>
      <w:spacing w:before="480" w:after="240"/>
      <w:ind w:firstLine="0"/>
      <w:jc w:val="left"/>
      <w:outlineLvl w:val="0"/>
    </w:pPr>
    <w:rPr>
      <w:caps/>
    </w:rPr>
  </w:style>
  <w:style w:type="paragraph" w:styleId="Overskrift2">
    <w:name w:val="heading 2"/>
    <w:aliases w:val="heading 2"/>
    <w:basedOn w:val="Normal"/>
    <w:next w:val="Firstparagraph"/>
    <w:qFormat/>
    <w:pPr>
      <w:keepNext/>
      <w:keepLines/>
      <w:numPr>
        <w:ilvl w:val="1"/>
        <w:numId w:val="1"/>
      </w:numPr>
      <w:suppressAutoHyphens/>
      <w:spacing w:before="360" w:after="120"/>
      <w:jc w:val="left"/>
      <w:outlineLvl w:val="1"/>
    </w:pPr>
    <w:rPr>
      <w:i/>
    </w:rPr>
  </w:style>
  <w:style w:type="paragraph" w:styleId="Overskrift3">
    <w:name w:val="heading 3"/>
    <w:aliases w:val="heading 3"/>
    <w:basedOn w:val="Normal"/>
    <w:next w:val="Firstparagraph"/>
    <w:qFormat/>
    <w:pPr>
      <w:keepNext/>
      <w:keepLines/>
      <w:numPr>
        <w:ilvl w:val="2"/>
        <w:numId w:val="1"/>
      </w:numPr>
      <w:spacing w:before="240"/>
      <w:jc w:val="left"/>
      <w:outlineLvl w:val="2"/>
    </w:pPr>
    <w:rPr>
      <w:i/>
    </w:rPr>
  </w:style>
  <w:style w:type="paragraph" w:styleId="Overskrift4">
    <w:name w:val="heading 4"/>
    <w:aliases w:val="heading 4"/>
    <w:basedOn w:val="Normal"/>
    <w:next w:val="Firstparagraph"/>
    <w:qFormat/>
    <w:pPr>
      <w:keepNext/>
      <w:numPr>
        <w:ilvl w:val="3"/>
        <w:numId w:val="1"/>
      </w:numPr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pertitle">
    <w:name w:val="Paper title"/>
    <w:basedOn w:val="Firstparagraph"/>
    <w:next w:val="Firstparagraph"/>
    <w:pPr>
      <w:suppressAutoHyphens/>
      <w:spacing w:after="360" w:line="360" w:lineRule="exact"/>
      <w:jc w:val="left"/>
    </w:pPr>
    <w:rPr>
      <w:sz w:val="32"/>
    </w:rPr>
  </w:style>
  <w:style w:type="paragraph" w:customStyle="1" w:styleId="Firstparagraph">
    <w:name w:val="First paragraph"/>
    <w:basedOn w:val="Normal"/>
    <w:next w:val="Normal"/>
    <w:pPr>
      <w:tabs>
        <w:tab w:val="left" w:pos="4706"/>
      </w:tabs>
      <w:ind w:firstLine="0"/>
    </w:pPr>
  </w:style>
  <w:style w:type="paragraph" w:customStyle="1" w:styleId="kop1">
    <w:name w:val="kop 1"/>
    <w:aliases w:val="heading without number"/>
    <w:basedOn w:val="Normal"/>
    <w:next w:val="Firstparagraph"/>
    <w:pPr>
      <w:keepNext/>
      <w:spacing w:before="480" w:after="240"/>
      <w:ind w:firstLine="0"/>
      <w:jc w:val="left"/>
    </w:pPr>
    <w:rPr>
      <w:caps/>
    </w:rPr>
  </w:style>
  <w:style w:type="paragraph" w:customStyle="1" w:styleId="Author">
    <w:name w:val="Author"/>
    <w:basedOn w:val="Firstparagraph"/>
    <w:next w:val="Affiliation"/>
    <w:pPr>
      <w:suppressAutoHyphens/>
      <w:spacing w:line="280" w:lineRule="exact"/>
    </w:pPr>
    <w:rPr>
      <w:sz w:val="24"/>
    </w:rPr>
  </w:style>
  <w:style w:type="paragraph" w:customStyle="1" w:styleId="Affiliation">
    <w:name w:val="Affiliation"/>
    <w:basedOn w:val="Author"/>
    <w:next w:val="Author"/>
    <w:pPr>
      <w:spacing w:after="120" w:line="220" w:lineRule="exact"/>
    </w:pPr>
    <w:rPr>
      <w:i/>
      <w:sz w:val="20"/>
    </w:rPr>
  </w:style>
  <w:style w:type="paragraph" w:customStyle="1" w:styleId="Abstract">
    <w:name w:val="Abstract"/>
    <w:basedOn w:val="Normal"/>
    <w:next w:val="Firstparagraph"/>
    <w:pPr>
      <w:framePr w:w="9696" w:hSpace="142" w:wrap="notBeside" w:vAnchor="page" w:hAnchor="margin" w:y="4083" w:anchorLock="1"/>
      <w:spacing w:after="480"/>
      <w:ind w:firstLine="0"/>
    </w:pPr>
  </w:style>
  <w:style w:type="paragraph" w:styleId="Sidehove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Normal"/>
    <w:qFormat/>
    <w:pPr>
      <w:suppressAutoHyphens/>
      <w:spacing w:after="360" w:line="360" w:lineRule="exact"/>
      <w:ind w:firstLine="0"/>
      <w:jc w:val="left"/>
    </w:pPr>
    <w:rPr>
      <w:sz w:val="32"/>
    </w:rPr>
  </w:style>
  <w:style w:type="paragraph" w:styleId="Opstilling-punkttegn">
    <w:name w:val="List Bullet"/>
    <w:aliases w:val="List numbering"/>
    <w:basedOn w:val="Normal"/>
    <w:semiHidden/>
    <w:pPr>
      <w:ind w:left="230" w:hanging="230"/>
    </w:pPr>
  </w:style>
  <w:style w:type="paragraph" w:customStyle="1" w:styleId="Referencetext">
    <w:name w:val="Reference text"/>
    <w:basedOn w:val="Smallsize"/>
    <w:pPr>
      <w:ind w:left="230" w:hanging="230"/>
    </w:pPr>
  </w:style>
  <w:style w:type="paragraph" w:customStyle="1" w:styleId="Figure">
    <w:name w:val="Figure"/>
    <w:basedOn w:val="Firstparagraph"/>
    <w:next w:val="Figurecaption"/>
    <w:pPr>
      <w:spacing w:line="240" w:lineRule="auto"/>
    </w:pPr>
  </w:style>
  <w:style w:type="paragraph" w:customStyle="1" w:styleId="Figurecaption">
    <w:name w:val="Figure caption"/>
    <w:basedOn w:val="Smallsize"/>
    <w:next w:val="Normal"/>
  </w:style>
  <w:style w:type="paragraph" w:customStyle="1" w:styleId="Smallsize">
    <w:name w:val="Small size"/>
    <w:basedOn w:val="Normal"/>
    <w:pPr>
      <w:spacing w:line="220" w:lineRule="exact"/>
      <w:ind w:firstLine="0"/>
    </w:pPr>
    <w:rPr>
      <w:sz w:val="20"/>
    </w:rPr>
  </w:style>
  <w:style w:type="paragraph" w:customStyle="1" w:styleId="Formula">
    <w:name w:val="Formula"/>
    <w:basedOn w:val="Firstparagraph"/>
    <w:next w:val="Firstparagraph"/>
    <w:pPr>
      <w:tabs>
        <w:tab w:val="clear" w:pos="4706"/>
        <w:tab w:val="right" w:pos="8505"/>
      </w:tabs>
      <w:spacing w:before="100" w:after="100" w:line="240" w:lineRule="auto"/>
      <w:ind w:left="851"/>
      <w:jc w:val="left"/>
    </w:pPr>
  </w:style>
  <w:style w:type="paragraph" w:customStyle="1" w:styleId="Headingitalic">
    <w:name w:val="Heading italic"/>
    <w:basedOn w:val="Normal"/>
    <w:pPr>
      <w:keepNext/>
      <w:spacing w:before="200"/>
      <w:ind w:firstLine="0"/>
      <w:jc w:val="left"/>
    </w:pPr>
    <w:rPr>
      <w:i/>
    </w:rPr>
  </w:style>
  <w:style w:type="paragraph" w:customStyle="1" w:styleId="References">
    <w:name w:val="References"/>
    <w:basedOn w:val="Normal"/>
    <w:pPr>
      <w:spacing w:line="180" w:lineRule="exact"/>
      <w:ind w:left="227" w:hanging="227"/>
    </w:pPr>
    <w:rPr>
      <w:sz w:val="16"/>
    </w:rPr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60" w:line="40" w:lineRule="exact"/>
      <w:jc w:val="left"/>
    </w:pPr>
    <w:rPr>
      <w:sz w:val="16"/>
    </w:rPr>
  </w:style>
  <w:style w:type="paragraph" w:customStyle="1" w:styleId="Tabletext">
    <w:name w:val="Table text"/>
    <w:basedOn w:val="Smallsize"/>
    <w:pPr>
      <w:jc w:val="left"/>
    </w:pPr>
  </w:style>
  <w:style w:type="paragraph" w:customStyle="1" w:styleId="formula0">
    <w:name w:val="formula"/>
    <w:basedOn w:val="Normal"/>
    <w:next w:val="Normal"/>
    <w:pPr>
      <w:tabs>
        <w:tab w:val="right" w:pos="8505"/>
      </w:tabs>
      <w:spacing w:before="100" w:after="100" w:line="240" w:lineRule="auto"/>
      <w:ind w:left="851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k.DOM\AppData\Local\Temp\25\Rar$DIa11196.15927\B1PROC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B1PROCA4</Template>
  <TotalTime>0</TotalTime>
  <Pages>2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</vt:lpstr>
    </vt:vector>
  </TitlesOfParts>
  <Company>Swets &amp; Zeitlinger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Helle Klestrup</dc:creator>
  <cp:lastModifiedBy>Helle Klestrup</cp:lastModifiedBy>
  <cp:revision>1</cp:revision>
  <cp:lastPrinted>1998-08-19T07:24:00Z</cp:lastPrinted>
  <dcterms:created xsi:type="dcterms:W3CDTF">2023-10-11T07:51:00Z</dcterms:created>
  <dcterms:modified xsi:type="dcterms:W3CDTF">2023-10-11T07:51:00Z</dcterms:modified>
</cp:coreProperties>
</file>